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041" w:rsidRPr="00122E6F" w:rsidRDefault="00253041" w:rsidP="00122E6F">
      <w:pPr>
        <w:jc w:val="center"/>
        <w:rPr>
          <w:b/>
          <w:lang w:val="uk-UA"/>
        </w:rPr>
      </w:pPr>
      <w:r w:rsidRPr="00122E6F">
        <w:rPr>
          <w:b/>
          <w:lang w:val="uk-UA"/>
        </w:rPr>
        <w:t>ІНФОРМАЦІЯ</w:t>
      </w:r>
    </w:p>
    <w:p w:rsidR="00253041" w:rsidRPr="00122E6F" w:rsidRDefault="00253041" w:rsidP="00122E6F">
      <w:pPr>
        <w:jc w:val="center"/>
        <w:rPr>
          <w:b/>
          <w:lang w:val="uk-UA"/>
        </w:rPr>
      </w:pPr>
      <w:r w:rsidRPr="00122E6F">
        <w:rPr>
          <w:b/>
          <w:lang w:val="uk-UA"/>
        </w:rPr>
        <w:t>щодо порядку проведення конкурсу для зайняття вакантної</w:t>
      </w:r>
    </w:p>
    <w:p w:rsidR="00253041" w:rsidRPr="00122E6F" w:rsidRDefault="00253041" w:rsidP="00122E6F">
      <w:pPr>
        <w:jc w:val="center"/>
        <w:rPr>
          <w:b/>
          <w:lang w:val="uk-UA"/>
        </w:rPr>
      </w:pPr>
      <w:r w:rsidRPr="00122E6F">
        <w:rPr>
          <w:b/>
          <w:lang w:val="uk-UA"/>
        </w:rPr>
        <w:t>(тимчасово вакантної) посади прокурора в порядку</w:t>
      </w:r>
    </w:p>
    <w:p w:rsidR="00253041" w:rsidRDefault="00253041" w:rsidP="00122E6F">
      <w:pPr>
        <w:jc w:val="center"/>
        <w:rPr>
          <w:lang w:val="uk-UA"/>
        </w:rPr>
      </w:pPr>
      <w:r w:rsidRPr="00122E6F">
        <w:rPr>
          <w:b/>
          <w:lang w:val="uk-UA"/>
        </w:rPr>
        <w:t>переведення до органу прокуратури вищого рівня</w:t>
      </w:r>
    </w:p>
    <w:p w:rsidR="00253041" w:rsidRDefault="00253041" w:rsidP="00122E6F">
      <w:pPr>
        <w:jc w:val="center"/>
        <w:rPr>
          <w:lang w:val="uk-UA"/>
        </w:rPr>
      </w:pPr>
    </w:p>
    <w:p w:rsidR="00253041" w:rsidRDefault="00253041" w:rsidP="00122E6F">
      <w:pPr>
        <w:jc w:val="center"/>
        <w:rPr>
          <w:lang w:val="uk-UA"/>
        </w:rPr>
      </w:pPr>
    </w:p>
    <w:p w:rsidR="00253041" w:rsidRDefault="00253041" w:rsidP="004505E0">
      <w:pPr>
        <w:jc w:val="both"/>
        <w:rPr>
          <w:lang w:val="uk-UA"/>
        </w:rPr>
      </w:pPr>
      <w:r>
        <w:rPr>
          <w:lang w:val="uk-UA"/>
        </w:rPr>
        <w:tab/>
        <w:t>Проведення конкурсу для зайняття вакантної (тимчасово вакантної) посади прокурора в порядку переведення до органу прокуратури вищого рівня включає:</w:t>
      </w:r>
    </w:p>
    <w:p w:rsidR="00253041" w:rsidRDefault="00253041" w:rsidP="006A12AB">
      <w:pPr>
        <w:pStyle w:val="ListParagraph"/>
        <w:numPr>
          <w:ilvl w:val="0"/>
          <w:numId w:val="3"/>
        </w:numPr>
        <w:jc w:val="both"/>
        <w:rPr>
          <w:lang w:val="uk-UA"/>
        </w:rPr>
      </w:pPr>
      <w:r>
        <w:rPr>
          <w:lang w:val="uk-UA"/>
        </w:rPr>
        <w:t>прийняття Кваліфікаційно-дисциплінарною комісією прокурорів (далі – Комісія) рішення про проведення конкурсу для зайняття вакантної (тимчасово вакантної) посади прокурора в органі прокуратури вищого рівня;</w:t>
      </w:r>
    </w:p>
    <w:p w:rsidR="00253041" w:rsidRDefault="00253041" w:rsidP="006A12AB">
      <w:pPr>
        <w:pStyle w:val="ListParagraph"/>
        <w:numPr>
          <w:ilvl w:val="0"/>
          <w:numId w:val="3"/>
        </w:numPr>
        <w:jc w:val="both"/>
        <w:rPr>
          <w:lang w:val="uk-UA"/>
        </w:rPr>
      </w:pPr>
      <w:r>
        <w:rPr>
          <w:lang w:val="uk-UA"/>
        </w:rPr>
        <w:t>подання особами, які виявили бажання зайняти вакантну (тимчасово вакантну) посаду в порядку переведення до органу прокуратури вищого рівня, до Комісії відповідної заяви; документів, що підтверджують стаж роботи в галузі права; мотиваційного листа;</w:t>
      </w:r>
    </w:p>
    <w:p w:rsidR="00253041" w:rsidRDefault="00253041" w:rsidP="006A12AB">
      <w:pPr>
        <w:pStyle w:val="ListParagraph"/>
        <w:numPr>
          <w:ilvl w:val="0"/>
          <w:numId w:val="3"/>
        </w:numPr>
        <w:jc w:val="both"/>
        <w:rPr>
          <w:lang w:val="uk-UA"/>
        </w:rPr>
      </w:pPr>
      <w:r>
        <w:rPr>
          <w:lang w:val="uk-UA"/>
        </w:rPr>
        <w:t>перевірка відповідності осіб вимогам, установленим до кандидата на посаду прокурора в орган прокуратури вищого рівня;</w:t>
      </w:r>
    </w:p>
    <w:p w:rsidR="00253041" w:rsidRDefault="00253041" w:rsidP="006A12AB">
      <w:pPr>
        <w:pStyle w:val="ListParagraph"/>
        <w:numPr>
          <w:ilvl w:val="0"/>
          <w:numId w:val="3"/>
        </w:numPr>
        <w:jc w:val="both"/>
        <w:rPr>
          <w:lang w:val="uk-UA"/>
        </w:rPr>
      </w:pPr>
      <w:r>
        <w:rPr>
          <w:lang w:val="uk-UA"/>
        </w:rPr>
        <w:t>проходження кандидатами тестування на знання чинного законодавства;</w:t>
      </w:r>
    </w:p>
    <w:p w:rsidR="00253041" w:rsidRDefault="00253041" w:rsidP="006A12AB">
      <w:pPr>
        <w:pStyle w:val="ListParagraph"/>
        <w:numPr>
          <w:ilvl w:val="0"/>
          <w:numId w:val="3"/>
        </w:numPr>
        <w:jc w:val="both"/>
        <w:rPr>
          <w:lang w:val="uk-UA"/>
        </w:rPr>
      </w:pPr>
      <w:r>
        <w:rPr>
          <w:lang w:val="uk-UA"/>
        </w:rPr>
        <w:t xml:space="preserve">оприлюднення Комісією </w:t>
      </w:r>
      <w:bookmarkStart w:id="0" w:name="_GoBack"/>
      <w:bookmarkEnd w:id="0"/>
      <w:r>
        <w:rPr>
          <w:lang w:val="uk-UA"/>
        </w:rPr>
        <w:t>списку кандидатів та розкладу проходження ними співбесід;</w:t>
      </w:r>
    </w:p>
    <w:p w:rsidR="00253041" w:rsidRDefault="00253041" w:rsidP="006A12AB">
      <w:pPr>
        <w:pStyle w:val="ListParagraph"/>
        <w:numPr>
          <w:ilvl w:val="0"/>
          <w:numId w:val="3"/>
        </w:numPr>
        <w:jc w:val="both"/>
        <w:rPr>
          <w:lang w:val="uk-UA"/>
        </w:rPr>
      </w:pPr>
      <w:r>
        <w:rPr>
          <w:lang w:val="uk-UA"/>
        </w:rPr>
        <w:t>проведення співбесід з кандидатами;</w:t>
      </w:r>
    </w:p>
    <w:p w:rsidR="00253041" w:rsidRDefault="00253041" w:rsidP="006A12AB">
      <w:pPr>
        <w:pStyle w:val="ListParagraph"/>
        <w:numPr>
          <w:ilvl w:val="0"/>
          <w:numId w:val="3"/>
        </w:numPr>
        <w:jc w:val="both"/>
        <w:rPr>
          <w:lang w:val="uk-UA"/>
        </w:rPr>
      </w:pPr>
      <w:r>
        <w:rPr>
          <w:lang w:val="uk-UA"/>
        </w:rPr>
        <w:t>визначення рейтингу кандидатів та направлення Комісією подання керівнику прокуратури про їх призначення;</w:t>
      </w:r>
    </w:p>
    <w:p w:rsidR="00253041" w:rsidRPr="006A12AB" w:rsidRDefault="00253041" w:rsidP="006A12AB">
      <w:pPr>
        <w:pStyle w:val="ListParagraph"/>
        <w:numPr>
          <w:ilvl w:val="0"/>
          <w:numId w:val="3"/>
        </w:numPr>
        <w:jc w:val="both"/>
        <w:rPr>
          <w:lang w:val="uk-UA"/>
        </w:rPr>
      </w:pPr>
      <w:r>
        <w:rPr>
          <w:lang w:val="uk-UA"/>
        </w:rPr>
        <w:t>призначення прокурора на посаду у прокуратурі вищого рівня.</w:t>
      </w:r>
    </w:p>
    <w:sectPr w:rsidR="00253041" w:rsidRPr="006A12AB" w:rsidSect="0045263E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3794C"/>
    <w:multiLevelType w:val="hybridMultilevel"/>
    <w:tmpl w:val="478E7C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623A61"/>
    <w:multiLevelType w:val="hybridMultilevel"/>
    <w:tmpl w:val="046870C4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62436BAD"/>
    <w:multiLevelType w:val="hybridMultilevel"/>
    <w:tmpl w:val="24F06AFE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2E6F"/>
    <w:rsid w:val="000D3BA7"/>
    <w:rsid w:val="00122E6F"/>
    <w:rsid w:val="00253041"/>
    <w:rsid w:val="002E36A6"/>
    <w:rsid w:val="004505E0"/>
    <w:rsid w:val="0045263E"/>
    <w:rsid w:val="006A12AB"/>
    <w:rsid w:val="006E6F7C"/>
    <w:rsid w:val="009617E5"/>
    <w:rsid w:val="00994ECB"/>
    <w:rsid w:val="00B82D58"/>
    <w:rsid w:val="00CB2246"/>
    <w:rsid w:val="00E1727C"/>
    <w:rsid w:val="00F33057"/>
    <w:rsid w:val="00F85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057"/>
    <w:rPr>
      <w:sz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A12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184</Words>
  <Characters>1051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subject/>
  <dc:creator>Гавінський В'ячеслав Тадеушович</dc:creator>
  <cp:keywords/>
  <dc:description/>
  <cp:lastModifiedBy>GP-Comp</cp:lastModifiedBy>
  <cp:revision>3</cp:revision>
  <cp:lastPrinted>2018-03-19T09:36:00Z</cp:lastPrinted>
  <dcterms:created xsi:type="dcterms:W3CDTF">2018-03-19T09:35:00Z</dcterms:created>
  <dcterms:modified xsi:type="dcterms:W3CDTF">2018-03-19T09:36:00Z</dcterms:modified>
</cp:coreProperties>
</file>